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92022">
      <w:pPr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附件一</w:t>
      </w:r>
    </w:p>
    <w:p w14:paraId="332D936B">
      <w:pPr>
        <w:ind w:firstLine="2891" w:firstLineChars="9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  名 表</w:t>
      </w:r>
    </w:p>
    <w:p w14:paraId="51C5A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34105">
      <w:pPr>
        <w:rPr>
          <w:rFonts w:hint="eastAsia"/>
          <w:sz w:val="24"/>
        </w:rPr>
      </w:pPr>
      <w:r>
        <w:rPr>
          <w:rFonts w:hint="eastAsia"/>
          <w:sz w:val="24"/>
        </w:rPr>
        <w:t>盖章：                                           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月   日</w:t>
      </w:r>
    </w:p>
    <w:tbl>
      <w:tblPr>
        <w:tblStyle w:val="7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1440"/>
        <w:gridCol w:w="1620"/>
        <w:gridCol w:w="2520"/>
      </w:tblGrid>
      <w:tr w14:paraId="4B637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top"/>
          </w:tcPr>
          <w:p w14:paraId="728D44FC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受让方名称</w:t>
            </w:r>
          </w:p>
        </w:tc>
        <w:tc>
          <w:tcPr>
            <w:tcW w:w="1440" w:type="dxa"/>
            <w:vAlign w:val="top"/>
          </w:tcPr>
          <w:p w14:paraId="4E32071D">
            <w:pPr>
              <w:ind w:firstLine="150" w:firstLineChars="5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法人</w:t>
            </w:r>
          </w:p>
        </w:tc>
        <w:tc>
          <w:tcPr>
            <w:tcW w:w="1620" w:type="dxa"/>
            <w:vAlign w:val="top"/>
          </w:tcPr>
          <w:p w14:paraId="6DAB5E3F">
            <w:pPr>
              <w:ind w:firstLine="150" w:firstLineChars="5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2520" w:type="dxa"/>
            <w:vAlign w:val="top"/>
          </w:tcPr>
          <w:p w14:paraId="449E1D40">
            <w:pPr>
              <w:ind w:firstLine="150" w:firstLineChars="5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联系人电话</w:t>
            </w:r>
          </w:p>
        </w:tc>
      </w:tr>
      <w:tr w14:paraId="29A70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top"/>
          </w:tcPr>
          <w:p w14:paraId="7B883E33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40" w:type="dxa"/>
            <w:vAlign w:val="top"/>
          </w:tcPr>
          <w:p w14:paraId="002C92CB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620" w:type="dxa"/>
            <w:vAlign w:val="top"/>
          </w:tcPr>
          <w:p w14:paraId="481F04C6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520" w:type="dxa"/>
            <w:vAlign w:val="top"/>
          </w:tcPr>
          <w:p w14:paraId="54E3C05A">
            <w:pPr>
              <w:rPr>
                <w:rFonts w:hint="eastAsia"/>
                <w:sz w:val="30"/>
                <w:szCs w:val="30"/>
              </w:rPr>
            </w:pPr>
          </w:p>
        </w:tc>
      </w:tr>
      <w:tr w14:paraId="7F62E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top"/>
          </w:tcPr>
          <w:p w14:paraId="721EB6A6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公司详细地址</w:t>
            </w:r>
          </w:p>
        </w:tc>
        <w:tc>
          <w:tcPr>
            <w:tcW w:w="5580" w:type="dxa"/>
            <w:gridSpan w:val="3"/>
            <w:vAlign w:val="top"/>
          </w:tcPr>
          <w:p w14:paraId="6B2A3877">
            <w:pPr>
              <w:rPr>
                <w:rFonts w:hint="eastAsia"/>
                <w:sz w:val="30"/>
                <w:szCs w:val="30"/>
              </w:rPr>
            </w:pPr>
          </w:p>
        </w:tc>
      </w:tr>
      <w:tr w14:paraId="49103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top"/>
          </w:tcPr>
          <w:p w14:paraId="6D2E76A7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电子邮箱</w:t>
            </w:r>
          </w:p>
        </w:tc>
        <w:tc>
          <w:tcPr>
            <w:tcW w:w="5580" w:type="dxa"/>
            <w:gridSpan w:val="3"/>
            <w:vAlign w:val="top"/>
          </w:tcPr>
          <w:p w14:paraId="00D353CE">
            <w:pPr>
              <w:rPr>
                <w:rFonts w:hint="eastAsia"/>
                <w:sz w:val="30"/>
                <w:szCs w:val="30"/>
              </w:rPr>
            </w:pPr>
          </w:p>
        </w:tc>
      </w:tr>
    </w:tbl>
    <w:p w14:paraId="5D4BCF05">
      <w:pPr>
        <w:rPr>
          <w:rFonts w:hint="eastAsia"/>
          <w:sz w:val="32"/>
          <w:szCs w:val="32"/>
        </w:rPr>
      </w:pPr>
    </w:p>
    <w:p w14:paraId="2CCAAB92">
      <w:pPr>
        <w:widowControl/>
        <w:shd w:val="clear" w:color="auto" w:fill="FFFFFF"/>
        <w:spacing w:line="435" w:lineRule="atLeast"/>
        <w:jc w:val="left"/>
        <w:rPr>
          <w:rFonts w:hint="eastAsia" w:ascii="微软雅黑" w:hAnsi="微软雅黑" w:eastAsia="微软雅黑" w:cs="宋体"/>
          <w:color w:val="595959"/>
          <w:kern w:val="0"/>
          <w:sz w:val="27"/>
          <w:szCs w:val="27"/>
          <w:lang w:eastAsia="zh-CN"/>
        </w:rPr>
      </w:pPr>
      <w:r>
        <w:rPr>
          <w:rFonts w:ascii="微软雅黑" w:hAnsi="微软雅黑" w:eastAsia="微软雅黑" w:cs="宋体"/>
          <w:color w:val="595959"/>
          <w:kern w:val="0"/>
          <w:sz w:val="27"/>
          <w:szCs w:val="27"/>
        </w:rPr>
        <w:t xml:space="preserve">                                                                                  </w:t>
      </w:r>
      <w:bookmarkStart w:id="0" w:name="_GoBack"/>
      <w:bookmarkEnd w:id="0"/>
    </w:p>
    <w:sectPr>
      <w:pgSz w:w="11906" w:h="16838"/>
      <w:pgMar w:top="986" w:right="1519" w:bottom="816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6C"/>
    <w:rsid w:val="00002957"/>
    <w:rsid w:val="000546B2"/>
    <w:rsid w:val="000842EA"/>
    <w:rsid w:val="0008481E"/>
    <w:rsid w:val="001012AD"/>
    <w:rsid w:val="0015325E"/>
    <w:rsid w:val="00182B48"/>
    <w:rsid w:val="001E47AA"/>
    <w:rsid w:val="002558CA"/>
    <w:rsid w:val="002611B9"/>
    <w:rsid w:val="002E49D7"/>
    <w:rsid w:val="00334ECC"/>
    <w:rsid w:val="003353DE"/>
    <w:rsid w:val="003537FC"/>
    <w:rsid w:val="00375619"/>
    <w:rsid w:val="003820CA"/>
    <w:rsid w:val="003F7D7C"/>
    <w:rsid w:val="004177DE"/>
    <w:rsid w:val="004A0B77"/>
    <w:rsid w:val="004C0102"/>
    <w:rsid w:val="00521B0C"/>
    <w:rsid w:val="0058786C"/>
    <w:rsid w:val="005A0CEB"/>
    <w:rsid w:val="005B5AAC"/>
    <w:rsid w:val="005C6138"/>
    <w:rsid w:val="00626A27"/>
    <w:rsid w:val="00633F01"/>
    <w:rsid w:val="00662AEA"/>
    <w:rsid w:val="00684B70"/>
    <w:rsid w:val="006A6C00"/>
    <w:rsid w:val="006B7A64"/>
    <w:rsid w:val="00702F31"/>
    <w:rsid w:val="00712A0B"/>
    <w:rsid w:val="00731844"/>
    <w:rsid w:val="00746981"/>
    <w:rsid w:val="00750876"/>
    <w:rsid w:val="0077506C"/>
    <w:rsid w:val="007859AE"/>
    <w:rsid w:val="00817A76"/>
    <w:rsid w:val="00817BE8"/>
    <w:rsid w:val="00830BBE"/>
    <w:rsid w:val="00861772"/>
    <w:rsid w:val="00863D8D"/>
    <w:rsid w:val="00886B1B"/>
    <w:rsid w:val="008B4C40"/>
    <w:rsid w:val="009019CC"/>
    <w:rsid w:val="00921BB2"/>
    <w:rsid w:val="00962CD7"/>
    <w:rsid w:val="00990B43"/>
    <w:rsid w:val="009E439E"/>
    <w:rsid w:val="009E6E5C"/>
    <w:rsid w:val="00A1524E"/>
    <w:rsid w:val="00A439D7"/>
    <w:rsid w:val="00A91AE4"/>
    <w:rsid w:val="00B256DC"/>
    <w:rsid w:val="00B547AE"/>
    <w:rsid w:val="00B807CF"/>
    <w:rsid w:val="00B95D21"/>
    <w:rsid w:val="00BC183C"/>
    <w:rsid w:val="00BC6DBD"/>
    <w:rsid w:val="00BD090F"/>
    <w:rsid w:val="00BD2CE1"/>
    <w:rsid w:val="00BF3DFB"/>
    <w:rsid w:val="00C762C8"/>
    <w:rsid w:val="00C8492D"/>
    <w:rsid w:val="00CA69CB"/>
    <w:rsid w:val="00D743B2"/>
    <w:rsid w:val="00D759F9"/>
    <w:rsid w:val="00D8220C"/>
    <w:rsid w:val="00D953F4"/>
    <w:rsid w:val="00DB4952"/>
    <w:rsid w:val="00E34ECC"/>
    <w:rsid w:val="00E5588D"/>
    <w:rsid w:val="00E64FC2"/>
    <w:rsid w:val="00E83865"/>
    <w:rsid w:val="00E97D35"/>
    <w:rsid w:val="00EB223E"/>
    <w:rsid w:val="00FC5193"/>
    <w:rsid w:val="00FE518C"/>
    <w:rsid w:val="03306A6B"/>
    <w:rsid w:val="13D819A8"/>
    <w:rsid w:val="14F75EF6"/>
    <w:rsid w:val="160224F2"/>
    <w:rsid w:val="1A8C1A30"/>
    <w:rsid w:val="1D0647B7"/>
    <w:rsid w:val="237156BF"/>
    <w:rsid w:val="2DBF44B8"/>
    <w:rsid w:val="3057167A"/>
    <w:rsid w:val="30ED1C33"/>
    <w:rsid w:val="34EA095C"/>
    <w:rsid w:val="3C9408D6"/>
    <w:rsid w:val="49DB468E"/>
    <w:rsid w:val="576973EA"/>
    <w:rsid w:val="5ACB2608"/>
    <w:rsid w:val="5F2170A8"/>
    <w:rsid w:val="64681957"/>
    <w:rsid w:val="6F8B0AB4"/>
    <w:rsid w:val="734E3512"/>
    <w:rsid w:val="7A887918"/>
    <w:rsid w:val="7D4C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qFormat/>
    <w:uiPriority w:val="99"/>
    <w:rPr>
      <w:rFonts w:cs="Times New Roman"/>
      <w:color w:val="0000FF"/>
      <w:u w:val="single"/>
    </w:rPr>
  </w:style>
  <w:style w:type="character" w:customStyle="1" w:styleId="10">
    <w:name w:val="Heading 2 Char"/>
    <w:basedOn w:val="8"/>
    <w:link w:val="2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Footer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8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1048</Words>
  <Characters>1145</Characters>
  <Lines>0</Lines>
  <Paragraphs>0</Paragraphs>
  <TotalTime>23</TotalTime>
  <ScaleCrop>false</ScaleCrop>
  <LinksUpToDate>false</LinksUpToDate>
  <CharactersWithSpaces>1752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2023-03-17T01:08:00Z</dcterms:created>
  <dc:creator>个人用户</dc:creator>
  <cp:lastModifiedBy>左左左文平</cp:lastModifiedBy>
  <cp:lastPrinted>2025-06-13T01:52:00Z</cp:lastPrinted>
  <dcterms:modified xsi:type="dcterms:W3CDTF">2025-06-13T02:01:21Z</dcterms:modified>
  <dc:title>报废固定资产处置公告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eyJoZGlkIjoiMjdjZmM0ODYyYzdmZDQ5MDE5YmNiMzYwY2IzMjhlODkiLCJ1c2VySWQiOiIyNDUyMTY5NzIifQ==</vt:lpwstr>
  </property>
  <property fmtid="{D5CDD505-2E9C-101B-9397-08002B2CF9AE}" pid="4" name="ICV">
    <vt:lpwstr>9AFE121C4BFE4F8DAFE47E36BB8C88EF_12</vt:lpwstr>
  </property>
</Properties>
</file>