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5569"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附件三</w:t>
      </w:r>
    </w:p>
    <w:p w14:paraId="2D7D492B">
      <w:pPr>
        <w:ind w:firstLine="2880" w:firstLineChars="900"/>
        <w:rPr>
          <w:rFonts w:hint="eastAsia"/>
          <w:sz w:val="32"/>
          <w:szCs w:val="32"/>
        </w:rPr>
      </w:pPr>
    </w:p>
    <w:p w14:paraId="001402B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       价</w:t>
      </w:r>
    </w:p>
    <w:p w14:paraId="321CA406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6DE0325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天津市测绘院有限公司：</w:t>
      </w:r>
    </w:p>
    <w:p w14:paraId="31CE730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我公司仔细阅读了贵司发布的报废固定资产处置公告，已充分了解本次转让标的现状和瑕疵，并对本次转让标的可能存在的风险有充分的认识，并按贵司要求报价如下，请予确认：</w:t>
      </w:r>
    </w:p>
    <w:p w14:paraId="7368C426">
      <w:pPr>
        <w:rPr>
          <w:rFonts w:hint="eastAsia"/>
          <w:sz w:val="32"/>
          <w:szCs w:val="32"/>
        </w:rPr>
      </w:pPr>
    </w:p>
    <w:p w14:paraId="7F8BE99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投标价格（大写）：              元</w:t>
      </w:r>
    </w:p>
    <w:p w14:paraId="14A4B7A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（小写）：              元 </w:t>
      </w:r>
    </w:p>
    <w:p w14:paraId="43EDB6A5">
      <w:pPr>
        <w:rPr>
          <w:rFonts w:hint="eastAsia"/>
          <w:sz w:val="32"/>
          <w:szCs w:val="32"/>
        </w:rPr>
      </w:pPr>
    </w:p>
    <w:p w14:paraId="0866F005">
      <w:pPr>
        <w:rPr>
          <w:rFonts w:hint="eastAsia"/>
          <w:sz w:val="32"/>
          <w:szCs w:val="32"/>
        </w:rPr>
      </w:pPr>
    </w:p>
    <w:p w14:paraId="3792DA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（加盖公章）</w:t>
      </w:r>
    </w:p>
    <w:p w14:paraId="7092DE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日  </w:t>
      </w:r>
    </w:p>
    <w:p w14:paraId="59E903EB">
      <w:pPr>
        <w:widowControl/>
        <w:shd w:val="clear" w:color="auto" w:fill="FFFFFF"/>
        <w:spacing w:line="435" w:lineRule="atLeast"/>
        <w:jc w:val="left"/>
        <w:rPr>
          <w:rFonts w:hint="eastAsia" w:ascii="微软雅黑" w:hAnsi="微软雅黑" w:eastAsia="微软雅黑" w:cs="宋体"/>
          <w:color w:val="595959"/>
          <w:kern w:val="0"/>
          <w:sz w:val="27"/>
          <w:szCs w:val="27"/>
          <w:lang w:eastAsia="zh-CN"/>
        </w:rPr>
      </w:pPr>
    </w:p>
    <w:p w14:paraId="6373CF45">
      <w:pPr>
        <w:widowControl/>
        <w:shd w:val="clear" w:color="auto" w:fill="FFFFFF"/>
        <w:spacing w:line="435" w:lineRule="atLeast"/>
        <w:jc w:val="left"/>
        <w:rPr>
          <w:rFonts w:hint="eastAsia" w:ascii="微软雅黑" w:hAnsi="微软雅黑" w:eastAsia="微软雅黑" w:cs="宋体"/>
          <w:color w:val="595959"/>
          <w:kern w:val="0"/>
          <w:sz w:val="27"/>
          <w:szCs w:val="27"/>
          <w:lang w:eastAsia="zh-CN"/>
        </w:rPr>
      </w:pPr>
    </w:p>
    <w:sectPr>
      <w:pgSz w:w="11906" w:h="16838"/>
      <w:pgMar w:top="986" w:right="1519" w:bottom="816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C"/>
    <w:rsid w:val="00002957"/>
    <w:rsid w:val="000546B2"/>
    <w:rsid w:val="000842EA"/>
    <w:rsid w:val="0008481E"/>
    <w:rsid w:val="001012AD"/>
    <w:rsid w:val="0015325E"/>
    <w:rsid w:val="00182B48"/>
    <w:rsid w:val="001E47AA"/>
    <w:rsid w:val="002558CA"/>
    <w:rsid w:val="002611B9"/>
    <w:rsid w:val="002E49D7"/>
    <w:rsid w:val="00334ECC"/>
    <w:rsid w:val="003353DE"/>
    <w:rsid w:val="003537FC"/>
    <w:rsid w:val="00375619"/>
    <w:rsid w:val="003820CA"/>
    <w:rsid w:val="003F7D7C"/>
    <w:rsid w:val="004177DE"/>
    <w:rsid w:val="004A0B77"/>
    <w:rsid w:val="004C0102"/>
    <w:rsid w:val="00521B0C"/>
    <w:rsid w:val="0058786C"/>
    <w:rsid w:val="005A0CEB"/>
    <w:rsid w:val="005B5AAC"/>
    <w:rsid w:val="005C6138"/>
    <w:rsid w:val="00626A27"/>
    <w:rsid w:val="00633F01"/>
    <w:rsid w:val="00662AEA"/>
    <w:rsid w:val="00684B70"/>
    <w:rsid w:val="006A6C00"/>
    <w:rsid w:val="006B7A64"/>
    <w:rsid w:val="00702F31"/>
    <w:rsid w:val="00712A0B"/>
    <w:rsid w:val="00731844"/>
    <w:rsid w:val="00746981"/>
    <w:rsid w:val="00750876"/>
    <w:rsid w:val="0077506C"/>
    <w:rsid w:val="007859AE"/>
    <w:rsid w:val="00817A76"/>
    <w:rsid w:val="00817BE8"/>
    <w:rsid w:val="00830BBE"/>
    <w:rsid w:val="00861772"/>
    <w:rsid w:val="00863D8D"/>
    <w:rsid w:val="00886B1B"/>
    <w:rsid w:val="008B4C40"/>
    <w:rsid w:val="009019CC"/>
    <w:rsid w:val="00921BB2"/>
    <w:rsid w:val="00962CD7"/>
    <w:rsid w:val="00990B43"/>
    <w:rsid w:val="009E439E"/>
    <w:rsid w:val="009E6E5C"/>
    <w:rsid w:val="00A1524E"/>
    <w:rsid w:val="00A439D7"/>
    <w:rsid w:val="00A91AE4"/>
    <w:rsid w:val="00B256DC"/>
    <w:rsid w:val="00B547AE"/>
    <w:rsid w:val="00B807CF"/>
    <w:rsid w:val="00B95D21"/>
    <w:rsid w:val="00BC183C"/>
    <w:rsid w:val="00BC6DBD"/>
    <w:rsid w:val="00BD090F"/>
    <w:rsid w:val="00BD2CE1"/>
    <w:rsid w:val="00BF3DFB"/>
    <w:rsid w:val="00C762C8"/>
    <w:rsid w:val="00C8492D"/>
    <w:rsid w:val="00CA69CB"/>
    <w:rsid w:val="00D743B2"/>
    <w:rsid w:val="00D759F9"/>
    <w:rsid w:val="00D8220C"/>
    <w:rsid w:val="00D953F4"/>
    <w:rsid w:val="00DB4952"/>
    <w:rsid w:val="00E34ECC"/>
    <w:rsid w:val="00E5588D"/>
    <w:rsid w:val="00E64FC2"/>
    <w:rsid w:val="00E83865"/>
    <w:rsid w:val="00E97D35"/>
    <w:rsid w:val="00EB223E"/>
    <w:rsid w:val="00FC5193"/>
    <w:rsid w:val="00FE518C"/>
    <w:rsid w:val="03306A6B"/>
    <w:rsid w:val="076F15F4"/>
    <w:rsid w:val="13D819A8"/>
    <w:rsid w:val="14F75EF6"/>
    <w:rsid w:val="160224F2"/>
    <w:rsid w:val="1A8C1A30"/>
    <w:rsid w:val="1D0647B7"/>
    <w:rsid w:val="2DBF44B8"/>
    <w:rsid w:val="3057167A"/>
    <w:rsid w:val="30ED1C33"/>
    <w:rsid w:val="34EA095C"/>
    <w:rsid w:val="3C9408D6"/>
    <w:rsid w:val="49DB468E"/>
    <w:rsid w:val="576973EA"/>
    <w:rsid w:val="5ACB2608"/>
    <w:rsid w:val="5F2170A8"/>
    <w:rsid w:val="64681957"/>
    <w:rsid w:val="6F8B0AB4"/>
    <w:rsid w:val="734E3512"/>
    <w:rsid w:val="7A887918"/>
    <w:rsid w:val="7D4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1048</Words>
  <Characters>1145</Characters>
  <Lines>0</Lines>
  <Paragraphs>0</Paragraphs>
  <TotalTime>23</TotalTime>
  <ScaleCrop>false</ScaleCrop>
  <LinksUpToDate>false</LinksUpToDate>
  <CharactersWithSpaces>1752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2023-03-17T01:08:00Z</dcterms:created>
  <dc:creator>个人用户</dc:creator>
  <cp:lastModifiedBy>左左左文平</cp:lastModifiedBy>
  <cp:lastPrinted>2025-06-13T01:52:00Z</cp:lastPrinted>
  <dcterms:modified xsi:type="dcterms:W3CDTF">2025-06-13T02:02:46Z</dcterms:modified>
  <dc:title>报废固定资产处置公告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eyJoZGlkIjoiMjdjZmM0ODYyYzdmZDQ5MDE5YmNiMzYwY2IzMjhlODkiLCJ1c2VySWQiOiIyNDUyMTY5NzIifQ==</vt:lpwstr>
  </property>
  <property fmtid="{D5CDD505-2E9C-101B-9397-08002B2CF9AE}" pid="4" name="ICV">
    <vt:lpwstr>1664995B3EA54A15AF43B9E89676D6AF_12</vt:lpwstr>
  </property>
</Properties>
</file>